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4A4A" w14:textId="77777777" w:rsidR="00FE067E" w:rsidRPr="00FA6270" w:rsidRDefault="003C6034" w:rsidP="00CC1F3B">
      <w:pPr>
        <w:pStyle w:val="TitlePageOrigin"/>
        <w:rPr>
          <w:color w:val="auto"/>
        </w:rPr>
      </w:pPr>
      <w:r w:rsidRPr="00FA6270">
        <w:rPr>
          <w:caps w:val="0"/>
          <w:color w:val="auto"/>
        </w:rPr>
        <w:t>WEST VIRGINIA LEGISLATURE</w:t>
      </w:r>
    </w:p>
    <w:p w14:paraId="17C7CA55" w14:textId="644CA390" w:rsidR="00CD36CF" w:rsidRPr="00FA6270" w:rsidRDefault="00CD36CF" w:rsidP="00CC1F3B">
      <w:pPr>
        <w:pStyle w:val="TitlePageSession"/>
        <w:rPr>
          <w:color w:val="auto"/>
        </w:rPr>
      </w:pPr>
      <w:r w:rsidRPr="00FA6270">
        <w:rPr>
          <w:color w:val="auto"/>
        </w:rPr>
        <w:t>20</w:t>
      </w:r>
      <w:r w:rsidR="00EC5E63" w:rsidRPr="00FA6270">
        <w:rPr>
          <w:color w:val="auto"/>
        </w:rPr>
        <w:t>2</w:t>
      </w:r>
      <w:r w:rsidR="00390586" w:rsidRPr="00FA6270">
        <w:rPr>
          <w:color w:val="auto"/>
        </w:rPr>
        <w:t>5</w:t>
      </w:r>
      <w:r w:rsidRPr="00FA6270">
        <w:rPr>
          <w:color w:val="auto"/>
        </w:rPr>
        <w:t xml:space="preserve"> </w:t>
      </w:r>
      <w:r w:rsidR="003C6034" w:rsidRPr="00FA6270">
        <w:rPr>
          <w:caps w:val="0"/>
          <w:color w:val="auto"/>
        </w:rPr>
        <w:t>REGULAR SESSION</w:t>
      </w:r>
    </w:p>
    <w:p w14:paraId="66A9E35D" w14:textId="77777777" w:rsidR="00CD36CF" w:rsidRPr="00FA6270" w:rsidRDefault="005804B7" w:rsidP="00CC1F3B">
      <w:pPr>
        <w:pStyle w:val="TitlePageBillPrefix"/>
        <w:rPr>
          <w:color w:val="auto"/>
        </w:rPr>
      </w:pPr>
      <w:sdt>
        <w:sdtPr>
          <w:rPr>
            <w:color w:val="auto"/>
          </w:rPr>
          <w:tag w:val="IntroDate"/>
          <w:id w:val="-1236936958"/>
          <w:placeholder>
            <w:docPart w:val="356126B2480543B7AF79F3FC194F6C01"/>
          </w:placeholder>
          <w:text/>
        </w:sdtPr>
        <w:sdtEndPr/>
        <w:sdtContent>
          <w:r w:rsidR="00AE48A0" w:rsidRPr="00FA6270">
            <w:rPr>
              <w:color w:val="auto"/>
            </w:rPr>
            <w:t>Introduced</w:t>
          </w:r>
        </w:sdtContent>
      </w:sdt>
    </w:p>
    <w:p w14:paraId="1E844160" w14:textId="5F7F29F9" w:rsidR="00CD36CF" w:rsidRPr="00FA6270" w:rsidRDefault="005804B7" w:rsidP="00CC1F3B">
      <w:pPr>
        <w:pStyle w:val="BillNumber"/>
        <w:rPr>
          <w:color w:val="auto"/>
        </w:rPr>
      </w:pPr>
      <w:sdt>
        <w:sdtPr>
          <w:rPr>
            <w:color w:val="auto"/>
          </w:rPr>
          <w:tag w:val="Chamber"/>
          <w:id w:val="893011969"/>
          <w:lock w:val="sdtLocked"/>
          <w:placeholder>
            <w:docPart w:val="BA1748DA123C4DA0A1E1188E8150CB02"/>
          </w:placeholder>
          <w:dropDownList>
            <w:listItem w:displayText="House" w:value="House"/>
            <w:listItem w:displayText="Senate" w:value="Senate"/>
          </w:dropDownList>
        </w:sdtPr>
        <w:sdtEndPr/>
        <w:sdtContent>
          <w:r w:rsidR="00C33434" w:rsidRPr="00FA6270">
            <w:rPr>
              <w:color w:val="auto"/>
            </w:rPr>
            <w:t>House</w:t>
          </w:r>
        </w:sdtContent>
      </w:sdt>
      <w:r w:rsidR="00303684" w:rsidRPr="00FA6270">
        <w:rPr>
          <w:color w:val="auto"/>
        </w:rPr>
        <w:t xml:space="preserve"> </w:t>
      </w:r>
      <w:r w:rsidR="00CD36CF" w:rsidRPr="00FA6270">
        <w:rPr>
          <w:color w:val="auto"/>
        </w:rPr>
        <w:t xml:space="preserve">Bill </w:t>
      </w:r>
      <w:sdt>
        <w:sdtPr>
          <w:rPr>
            <w:color w:val="auto"/>
          </w:rPr>
          <w:tag w:val="BNum"/>
          <w:id w:val="1645317809"/>
          <w:lock w:val="sdtLocked"/>
          <w:placeholder>
            <w:docPart w:val="9E1226E3875F4186B7429B696A4127F8"/>
          </w:placeholder>
          <w:text/>
        </w:sdtPr>
        <w:sdtEndPr/>
        <w:sdtContent>
          <w:r>
            <w:rPr>
              <w:color w:val="auto"/>
            </w:rPr>
            <w:t>3036</w:t>
          </w:r>
        </w:sdtContent>
      </w:sdt>
    </w:p>
    <w:p w14:paraId="52CCCA81" w14:textId="34BED199" w:rsidR="00CD36CF" w:rsidRPr="00FA6270" w:rsidRDefault="00CD36CF" w:rsidP="00CC1F3B">
      <w:pPr>
        <w:pStyle w:val="Sponsors"/>
        <w:rPr>
          <w:color w:val="auto"/>
        </w:rPr>
      </w:pPr>
      <w:r w:rsidRPr="00FA6270">
        <w:rPr>
          <w:color w:val="auto"/>
        </w:rPr>
        <w:t xml:space="preserve">By </w:t>
      </w:r>
      <w:sdt>
        <w:sdtPr>
          <w:rPr>
            <w:color w:val="auto"/>
          </w:rPr>
          <w:tag w:val="Sponsors"/>
          <w:id w:val="1589585889"/>
          <w:placeholder>
            <w:docPart w:val="364D8EC497F14343A1008DDE76BBDB14"/>
          </w:placeholder>
          <w:text w:multiLine="1"/>
        </w:sdtPr>
        <w:sdtEndPr/>
        <w:sdtContent>
          <w:r w:rsidR="00390586" w:rsidRPr="00FA6270">
            <w:rPr>
              <w:color w:val="auto"/>
            </w:rPr>
            <w:t>Delegate</w:t>
          </w:r>
          <w:r w:rsidR="00E945F4">
            <w:rPr>
              <w:color w:val="auto"/>
            </w:rPr>
            <w:t>s</w:t>
          </w:r>
          <w:r w:rsidR="00390586" w:rsidRPr="00FA6270">
            <w:rPr>
              <w:color w:val="auto"/>
            </w:rPr>
            <w:t xml:space="preserve"> Mallow</w:t>
          </w:r>
          <w:r w:rsidR="00E945F4">
            <w:rPr>
              <w:color w:val="auto"/>
            </w:rPr>
            <w:t xml:space="preserve">, Heckert, Marple, DeVault, and Miller </w:t>
          </w:r>
        </w:sdtContent>
      </w:sdt>
    </w:p>
    <w:p w14:paraId="15818D69" w14:textId="649AC665" w:rsidR="00E831B3" w:rsidRPr="00FA6270" w:rsidRDefault="00CD36CF" w:rsidP="00CC1F3B">
      <w:pPr>
        <w:pStyle w:val="References"/>
        <w:rPr>
          <w:color w:val="auto"/>
        </w:rPr>
      </w:pPr>
      <w:r w:rsidRPr="00FA6270">
        <w:rPr>
          <w:color w:val="auto"/>
        </w:rPr>
        <w:t>[</w:t>
      </w:r>
      <w:sdt>
        <w:sdtPr>
          <w:rPr>
            <w:color w:val="auto"/>
          </w:rPr>
          <w:tag w:val="References"/>
          <w:id w:val="-1043047873"/>
          <w:placeholder>
            <w:docPart w:val="30AAAE7ADC7247BAAF1EEA0D1AD71DB6"/>
          </w:placeholder>
          <w:text w:multiLine="1"/>
        </w:sdtPr>
        <w:sdtEndPr/>
        <w:sdtContent>
          <w:r w:rsidR="005804B7">
            <w:rPr>
              <w:color w:val="auto"/>
            </w:rPr>
            <w:t>Introduced February 28, 2025; referred to the Committee on the Judiciary</w:t>
          </w:r>
        </w:sdtContent>
      </w:sdt>
      <w:r w:rsidRPr="00FA6270">
        <w:rPr>
          <w:color w:val="auto"/>
        </w:rPr>
        <w:t>]</w:t>
      </w:r>
    </w:p>
    <w:p w14:paraId="261AA0C1" w14:textId="25D89BAA" w:rsidR="00303684" w:rsidRPr="00FA6270" w:rsidRDefault="0000526A" w:rsidP="00CC1F3B">
      <w:pPr>
        <w:pStyle w:val="TitleSection"/>
        <w:rPr>
          <w:color w:val="auto"/>
        </w:rPr>
      </w:pPr>
      <w:r w:rsidRPr="00FA6270">
        <w:rPr>
          <w:color w:val="auto"/>
        </w:rPr>
        <w:lastRenderedPageBreak/>
        <w:t>A BILL</w:t>
      </w:r>
      <w:r w:rsidR="00390586" w:rsidRPr="00FA6270">
        <w:rPr>
          <w:color w:val="auto"/>
        </w:rPr>
        <w:t xml:space="preserve"> to amend and reenact §22-6-2 the Code of West Virginia, 1931, as amended, relating to requiring the secretary of the Department of Environmental Protection to adopt rules relating to the standardization of leases, deeds or contracts</w:t>
      </w:r>
      <w:r w:rsidR="00390586" w:rsidRPr="00FA6270">
        <w:rPr>
          <w:rFonts w:eastAsiaTheme="minorHAnsi" w:cs="Arial"/>
          <w:color w:val="auto"/>
        </w:rPr>
        <w:t xml:space="preserve"> relating to oil and gas, </w:t>
      </w:r>
      <w:r w:rsidR="00390586" w:rsidRPr="00FA6270">
        <w:rPr>
          <w:color w:val="auto"/>
        </w:rPr>
        <w:t>consistent in format with the purpose of making the terms of these documents less confusing to the landowners.</w:t>
      </w:r>
    </w:p>
    <w:p w14:paraId="6695DB03" w14:textId="77777777" w:rsidR="00303684" w:rsidRPr="00FA6270" w:rsidRDefault="00303684" w:rsidP="00CC1F3B">
      <w:pPr>
        <w:pStyle w:val="EnactingClause"/>
        <w:rPr>
          <w:color w:val="auto"/>
        </w:rPr>
      </w:pPr>
      <w:r w:rsidRPr="00FA6270">
        <w:rPr>
          <w:color w:val="auto"/>
        </w:rPr>
        <w:t>Be it enacted by the Legislature of West Virginia:</w:t>
      </w:r>
    </w:p>
    <w:p w14:paraId="1DFFE632" w14:textId="77777777" w:rsidR="003C6034" w:rsidRPr="00FA6270" w:rsidRDefault="003C6034" w:rsidP="00CC1F3B">
      <w:pPr>
        <w:pStyle w:val="EnactingClause"/>
        <w:rPr>
          <w:color w:val="auto"/>
        </w:rPr>
        <w:sectPr w:rsidR="003C6034" w:rsidRPr="00FA627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D7DEF69" w14:textId="77777777" w:rsidR="00390586" w:rsidRPr="00FA6270" w:rsidRDefault="00390586" w:rsidP="00390586">
      <w:pPr>
        <w:pStyle w:val="ArticleHeading"/>
        <w:rPr>
          <w:color w:val="auto"/>
        </w:rPr>
        <w:sectPr w:rsidR="00390586" w:rsidRPr="00FA6270" w:rsidSect="00390586">
          <w:type w:val="continuous"/>
          <w:pgSz w:w="12240" w:h="15840" w:code="1"/>
          <w:pgMar w:top="1440" w:right="1440" w:bottom="1440" w:left="1440" w:header="720" w:footer="720" w:gutter="0"/>
          <w:lnNumType w:countBy="1" w:restart="newSection"/>
          <w:cols w:space="720"/>
          <w:titlePg/>
          <w:docGrid w:linePitch="360"/>
        </w:sectPr>
      </w:pPr>
      <w:r w:rsidRPr="00FA6270">
        <w:rPr>
          <w:color w:val="auto"/>
        </w:rPr>
        <w:t>ARTICLE 6. OFFICE OF OIL AND GAS; OIL AND GAS WELLS; ADMINISTRATION; ENFORCEMENT.</w:t>
      </w:r>
    </w:p>
    <w:p w14:paraId="1F291BAA" w14:textId="77777777" w:rsidR="00ED7A71" w:rsidRPr="00FA6270" w:rsidRDefault="00390586" w:rsidP="00390586">
      <w:pPr>
        <w:pStyle w:val="SectionHeading"/>
        <w:rPr>
          <w:color w:val="auto"/>
        </w:rPr>
        <w:sectPr w:rsidR="00ED7A71" w:rsidRPr="00FA6270" w:rsidSect="00DF199D">
          <w:type w:val="continuous"/>
          <w:pgSz w:w="12240" w:h="15840" w:code="1"/>
          <w:pgMar w:top="1440" w:right="1440" w:bottom="1440" w:left="1440" w:header="720" w:footer="720" w:gutter="0"/>
          <w:lnNumType w:countBy="1" w:restart="newSection"/>
          <w:cols w:space="720"/>
          <w:titlePg/>
          <w:docGrid w:linePitch="360"/>
        </w:sectPr>
      </w:pPr>
      <w:r w:rsidRPr="00FA6270">
        <w:rPr>
          <w:color w:val="auto"/>
        </w:rPr>
        <w:t>§22-6-2. Secretary -- Powers and duties generally; department records open to public; inspectors.</w:t>
      </w:r>
    </w:p>
    <w:p w14:paraId="0DF08ED4" w14:textId="77777777" w:rsidR="00390586" w:rsidRPr="00FA6270" w:rsidRDefault="00390586" w:rsidP="00390586">
      <w:pPr>
        <w:pStyle w:val="SectionBody"/>
        <w:rPr>
          <w:color w:val="auto"/>
        </w:rPr>
      </w:pPr>
      <w:r w:rsidRPr="00FA6270">
        <w:rPr>
          <w:color w:val="auto"/>
        </w:rPr>
        <w:t xml:space="preserve">(a) The secretary shall have as his or her duty the supervision of the execution and enforcement of matters related to oil and gas set out in </w:t>
      </w:r>
      <w:r w:rsidRPr="00FA6270">
        <w:rPr>
          <w:rFonts w:cs="Arial"/>
          <w:color w:val="auto"/>
        </w:rPr>
        <w:t>§</w:t>
      </w:r>
      <w:r w:rsidRPr="00FA6270">
        <w:rPr>
          <w:color w:val="auto"/>
        </w:rPr>
        <w:t xml:space="preserve">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w:t>
      </w:r>
    </w:p>
    <w:p w14:paraId="60A405B9" w14:textId="77777777" w:rsidR="00390586" w:rsidRPr="00FA6270" w:rsidRDefault="00390586" w:rsidP="00390586">
      <w:pPr>
        <w:pStyle w:val="SectionBody"/>
        <w:rPr>
          <w:color w:val="auto"/>
        </w:rPr>
      </w:pPr>
      <w:r w:rsidRPr="00FA6270">
        <w:rPr>
          <w:color w:val="auto"/>
        </w:rPr>
        <w:t xml:space="preserve">(b) The secretary </w:t>
      </w:r>
      <w:r w:rsidRPr="00FA6270">
        <w:rPr>
          <w:strike/>
          <w:color w:val="auto"/>
        </w:rPr>
        <w:t>is authorized to</w:t>
      </w:r>
      <w:r w:rsidRPr="00FA6270">
        <w:rPr>
          <w:color w:val="auto"/>
        </w:rPr>
        <w:t xml:space="preserve"> may propose rules for legislative approval in accordance with </w:t>
      </w:r>
      <w:r w:rsidRPr="00FA6270">
        <w:rPr>
          <w:strike/>
          <w:color w:val="auto"/>
        </w:rPr>
        <w:t>the provisions of</w:t>
      </w:r>
      <w:r w:rsidRPr="00FA6270">
        <w:rPr>
          <w:color w:val="auto"/>
        </w:rPr>
        <w:t xml:space="preserve"> §29A-3-1 </w:t>
      </w:r>
      <w:r w:rsidRPr="00FA6270">
        <w:rPr>
          <w:i/>
          <w:iCs/>
          <w:color w:val="auto"/>
        </w:rPr>
        <w:t>et seq.</w:t>
      </w:r>
      <w:r w:rsidRPr="00FA6270">
        <w:rPr>
          <w:color w:val="auto"/>
        </w:rPr>
        <w:t xml:space="preserve"> of this code necessary to effectuate the above stated purposes.</w:t>
      </w:r>
    </w:p>
    <w:p w14:paraId="0F7C7894" w14:textId="77777777" w:rsidR="00390586" w:rsidRPr="00FA6270" w:rsidRDefault="00390586" w:rsidP="00390586">
      <w:pPr>
        <w:pStyle w:val="SectionBody"/>
        <w:rPr>
          <w:color w:val="auto"/>
        </w:rPr>
      </w:pPr>
      <w:r w:rsidRPr="00FA6270">
        <w:rPr>
          <w:color w:val="auto"/>
        </w:rPr>
        <w:t xml:space="preserve">(c) The secretary shall have full charge of the oil and gas matters set out in </w:t>
      </w:r>
      <w:r w:rsidRPr="00FA6270">
        <w:rPr>
          <w:rFonts w:cs="Arial"/>
          <w:color w:val="auto"/>
        </w:rPr>
        <w:t>§</w:t>
      </w:r>
      <w:r w:rsidRPr="00FA6270">
        <w:rPr>
          <w:color w:val="auto"/>
        </w:rPr>
        <w:t xml:space="preserve">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 In addition to all other powers and duties conferred upon him or her, the secretary shall: </w:t>
      </w:r>
      <w:r w:rsidRPr="00FA6270">
        <w:rPr>
          <w:strike/>
          <w:color w:val="auto"/>
        </w:rPr>
        <w:t>have the power and duty to</w:t>
      </w:r>
    </w:p>
    <w:p w14:paraId="352A8E99" w14:textId="77777777" w:rsidR="00390586" w:rsidRPr="00FA6270" w:rsidRDefault="00390586" w:rsidP="00390586">
      <w:pPr>
        <w:pStyle w:val="SectionBody"/>
        <w:rPr>
          <w:color w:val="auto"/>
        </w:rPr>
      </w:pPr>
      <w:r w:rsidRPr="00FA6270">
        <w:rPr>
          <w:color w:val="auto"/>
        </w:rPr>
        <w:t xml:space="preserve">(1) Supervise and direct the activities of the Office of Oil and Gas and see that the purposes set forth in </w:t>
      </w:r>
      <w:r w:rsidRPr="00FA6270">
        <w:rPr>
          <w:rFonts w:cs="Arial"/>
          <w:color w:val="auto"/>
        </w:rPr>
        <w:t>§</w:t>
      </w:r>
      <w:r w:rsidRPr="00FA6270">
        <w:rPr>
          <w:color w:val="auto"/>
        </w:rPr>
        <w:t xml:space="preserve">22-6-2(a) and </w:t>
      </w:r>
      <w:r w:rsidRPr="00FA6270">
        <w:rPr>
          <w:rFonts w:cs="Arial"/>
          <w:color w:val="auto"/>
        </w:rPr>
        <w:t>§</w:t>
      </w:r>
      <w:r w:rsidRPr="00FA6270">
        <w:rPr>
          <w:color w:val="auto"/>
        </w:rPr>
        <w:t>22-6-2(b) of this code are carried out;</w:t>
      </w:r>
    </w:p>
    <w:p w14:paraId="3CAD4C57" w14:textId="77777777" w:rsidR="00390586" w:rsidRPr="00FA6270" w:rsidRDefault="00390586" w:rsidP="00390586">
      <w:pPr>
        <w:pStyle w:val="SectionBody"/>
        <w:rPr>
          <w:color w:val="auto"/>
        </w:rPr>
      </w:pPr>
      <w:r w:rsidRPr="00FA6270">
        <w:rPr>
          <w:color w:val="auto"/>
        </w:rPr>
        <w:t xml:space="preserve">(2) Determine the number of supervising oil and gas inspectors and oil and gas inspectors needed to carry out the purposes of </w:t>
      </w:r>
      <w:r w:rsidRPr="00FA6270">
        <w:rPr>
          <w:rFonts w:cs="Arial"/>
          <w:color w:val="auto"/>
        </w:rPr>
        <w:t>§</w:t>
      </w:r>
      <w:r w:rsidRPr="00FA6270">
        <w:rPr>
          <w:color w:val="auto"/>
        </w:rPr>
        <w:t xml:space="preserve">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 and appoint them as such. All </w:t>
      </w:r>
      <w:r w:rsidRPr="00FA6270">
        <w:rPr>
          <w:color w:val="auto"/>
        </w:rPr>
        <w:lastRenderedPageBreak/>
        <w:t xml:space="preserve">appointees </w:t>
      </w:r>
      <w:r w:rsidRPr="00FA6270">
        <w:rPr>
          <w:strike/>
          <w:color w:val="auto"/>
        </w:rPr>
        <w:t>must</w:t>
      </w:r>
      <w:r w:rsidRPr="00FA6270">
        <w:rPr>
          <w:color w:val="auto"/>
        </w:rPr>
        <w:t xml:space="preserve"> </w:t>
      </w:r>
      <w:r w:rsidRPr="00FA6270">
        <w:rPr>
          <w:color w:val="auto"/>
          <w:u w:val="single"/>
        </w:rPr>
        <w:t>shall</w:t>
      </w:r>
      <w:r w:rsidRPr="00FA6270">
        <w:rPr>
          <w:color w:val="auto"/>
        </w:rPr>
        <w:t xml:space="preserve"> be qualified civil service employees, but no person is eligible for appointment until he or she has served in a probationary status for a period of six months to the satisfaction of the secretary;</w:t>
      </w:r>
    </w:p>
    <w:p w14:paraId="5F566764" w14:textId="77777777" w:rsidR="00390586" w:rsidRPr="00FA6270" w:rsidRDefault="00390586" w:rsidP="00390586">
      <w:pPr>
        <w:pStyle w:val="SectionBody"/>
        <w:rPr>
          <w:color w:val="auto"/>
        </w:rPr>
      </w:pPr>
      <w:r w:rsidRPr="00FA6270">
        <w:rPr>
          <w:color w:val="auto"/>
        </w:rPr>
        <w:t>(3) Supervise and direct such oil and gas inspectors and supervising inspectors in the performance of their duties;</w:t>
      </w:r>
    </w:p>
    <w:p w14:paraId="10C9539A" w14:textId="77777777" w:rsidR="00390586" w:rsidRPr="00FA6270" w:rsidRDefault="00390586" w:rsidP="00390586">
      <w:pPr>
        <w:pStyle w:val="SectionBody"/>
        <w:rPr>
          <w:color w:val="auto"/>
        </w:rPr>
      </w:pPr>
      <w:r w:rsidRPr="00FA6270">
        <w:rPr>
          <w:color w:val="auto"/>
        </w:rPr>
        <w:t xml:space="preserve">(4) Make investigations or inspections necessary to ensure compliance with and to enforce the provisions of </w:t>
      </w:r>
      <w:r w:rsidRPr="00FA6270">
        <w:rPr>
          <w:rFonts w:cs="Arial"/>
          <w:color w:val="auto"/>
        </w:rPr>
        <w:t>§</w:t>
      </w:r>
      <w:r w:rsidRPr="00FA6270">
        <w:rPr>
          <w:color w:val="auto"/>
        </w:rPr>
        <w:t xml:space="preserve">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w:t>
      </w:r>
    </w:p>
    <w:p w14:paraId="1699007B" w14:textId="77777777" w:rsidR="00390586" w:rsidRPr="00FA6270" w:rsidRDefault="00390586" w:rsidP="00390586">
      <w:pPr>
        <w:pStyle w:val="SectionBody"/>
        <w:rPr>
          <w:color w:val="auto"/>
        </w:rPr>
      </w:pPr>
      <w:r w:rsidRPr="00FA6270">
        <w:rPr>
          <w:color w:val="auto"/>
        </w:rPr>
        <w:t xml:space="preserve">(5) Prepare report forms to be used by oil and gas inspectors or the supervising inspector in making their findings, orders, and notices, upon inspections made in accordance with </w:t>
      </w:r>
      <w:r w:rsidRPr="00FA6270">
        <w:rPr>
          <w:rFonts w:cs="Arial"/>
          <w:color w:val="auto"/>
        </w:rPr>
        <w:t>§</w:t>
      </w:r>
      <w:r w:rsidRPr="00FA6270">
        <w:rPr>
          <w:color w:val="auto"/>
        </w:rPr>
        <w:t xml:space="preserve">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w:t>
      </w:r>
    </w:p>
    <w:p w14:paraId="06B437BE" w14:textId="77777777" w:rsidR="00390586" w:rsidRPr="00FA6270" w:rsidRDefault="00390586" w:rsidP="00390586">
      <w:pPr>
        <w:pStyle w:val="SectionBody"/>
        <w:rPr>
          <w:color w:val="auto"/>
        </w:rPr>
      </w:pPr>
      <w:r w:rsidRPr="00FA6270">
        <w:rPr>
          <w:color w:val="auto"/>
        </w:rPr>
        <w:t>(6) Employ a hearing officer and such clerks, stenographers, and other employees, as may be necessary to carry out his or her duties and the purposes of the Office of Oil and Gas and fix their compensation;</w:t>
      </w:r>
    </w:p>
    <w:p w14:paraId="4ACB2B52" w14:textId="77777777" w:rsidR="00390586" w:rsidRPr="00FA6270" w:rsidRDefault="00390586" w:rsidP="00390586">
      <w:pPr>
        <w:pStyle w:val="SectionBody"/>
        <w:rPr>
          <w:color w:val="auto"/>
        </w:rPr>
      </w:pPr>
      <w:r w:rsidRPr="00FA6270">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FA6270">
        <w:rPr>
          <w:i/>
          <w:iCs/>
          <w:color w:val="auto"/>
        </w:rPr>
        <w:t xml:space="preserve">et seq., </w:t>
      </w:r>
      <w:r w:rsidRPr="00FA6270">
        <w:rPr>
          <w:rFonts w:cs="Arial"/>
          <w:color w:val="auto"/>
        </w:rPr>
        <w:t>§</w:t>
      </w:r>
      <w:r w:rsidRPr="00FA6270">
        <w:rPr>
          <w:color w:val="auto"/>
        </w:rPr>
        <w:t xml:space="preserve">22-6A-1 </w:t>
      </w:r>
      <w:r w:rsidRPr="00FA6270">
        <w:rPr>
          <w:i/>
          <w:iCs/>
          <w:color w:val="auto"/>
        </w:rPr>
        <w:t>et seq</w:t>
      </w:r>
      <w:r w:rsidRPr="00FA6270">
        <w:rPr>
          <w:color w:val="auto"/>
        </w:rPr>
        <w:t xml:space="preserve">., </w:t>
      </w:r>
      <w:r w:rsidRPr="00FA6270">
        <w:rPr>
          <w:rFonts w:cs="Arial"/>
          <w:color w:val="auto"/>
        </w:rPr>
        <w:t>§</w:t>
      </w:r>
      <w:r w:rsidRPr="00FA6270">
        <w:rPr>
          <w:color w:val="auto"/>
        </w:rPr>
        <w:t xml:space="preserve">22-8-1 </w:t>
      </w:r>
      <w:r w:rsidRPr="00FA6270">
        <w:rPr>
          <w:i/>
          <w:iCs/>
          <w:color w:val="auto"/>
        </w:rPr>
        <w:t>et seq</w:t>
      </w:r>
      <w:r w:rsidRPr="00FA6270">
        <w:rPr>
          <w:color w:val="auto"/>
        </w:rPr>
        <w:t xml:space="preserve">., and §22-9-1 </w:t>
      </w:r>
      <w:r w:rsidRPr="00FA6270">
        <w:rPr>
          <w:i/>
          <w:iCs/>
          <w:color w:val="auto"/>
        </w:rPr>
        <w:t>et seq.</w:t>
      </w:r>
      <w:r w:rsidRPr="00FA6270">
        <w:rPr>
          <w:color w:val="auto"/>
        </w:rPr>
        <w:t xml:space="preserve"> of this code;</w:t>
      </w:r>
    </w:p>
    <w:p w14:paraId="6F49C493" w14:textId="77777777" w:rsidR="00390586" w:rsidRPr="00FA6270" w:rsidRDefault="00390586" w:rsidP="00390586">
      <w:pPr>
        <w:pStyle w:val="SectionBody"/>
        <w:rPr>
          <w:color w:val="auto"/>
        </w:rPr>
      </w:pPr>
      <w:r w:rsidRPr="00FA6270">
        <w:rPr>
          <w:color w:val="auto"/>
        </w:rPr>
        <w:t>(8) Cause a properly indexed permanent and public record to be kept of all inspections made by the secretary or by oil and gas inspectors or the supervising inspector;</w:t>
      </w:r>
    </w:p>
    <w:p w14:paraId="7C0728CB" w14:textId="77777777" w:rsidR="00390586" w:rsidRPr="00FA6270" w:rsidRDefault="00390586" w:rsidP="00390586">
      <w:pPr>
        <w:pStyle w:val="SectionBody"/>
        <w:rPr>
          <w:color w:val="auto"/>
        </w:rPr>
      </w:pPr>
      <w:r w:rsidRPr="00FA6270">
        <w:rPr>
          <w:color w:val="auto"/>
        </w:rPr>
        <w:t xml:space="preserve">(9) Conduct research and studies as the secretary </w:t>
      </w:r>
      <w:r w:rsidRPr="00FA6270">
        <w:rPr>
          <w:strike/>
          <w:color w:val="auto"/>
        </w:rPr>
        <w:t>shall deem</w:t>
      </w:r>
      <w:r w:rsidRPr="00FA6270">
        <w:rPr>
          <w:color w:val="auto"/>
        </w:rPr>
        <w:t xml:space="preserve"> </w:t>
      </w:r>
      <w:r w:rsidRPr="00FA6270">
        <w:rPr>
          <w:color w:val="auto"/>
          <w:u w:val="single"/>
        </w:rPr>
        <w:t>determines</w:t>
      </w:r>
      <w:r w:rsidRPr="00FA6270">
        <w:rPr>
          <w:color w:val="auto"/>
        </w:rPr>
        <w:t xml:space="preserve">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39B4FB71" w14:textId="77777777" w:rsidR="00390586" w:rsidRPr="00FA6270" w:rsidRDefault="00390586" w:rsidP="00390586">
      <w:pPr>
        <w:pStyle w:val="SectionBody"/>
        <w:rPr>
          <w:color w:val="auto"/>
        </w:rPr>
      </w:pPr>
      <w:r w:rsidRPr="00FA6270">
        <w:rPr>
          <w:color w:val="auto"/>
        </w:rPr>
        <w:t xml:space="preserve">(10) Collect a permit fee of $400 for each permit application filed other than an application for a deep well, horizontal wells regulated pursuant to §22-6A-1 </w:t>
      </w:r>
      <w:r w:rsidRPr="00FA6270">
        <w:rPr>
          <w:i/>
          <w:iCs/>
          <w:color w:val="auto"/>
        </w:rPr>
        <w:t>et seq.</w:t>
      </w:r>
      <w:r w:rsidRPr="00FA6270">
        <w:rPr>
          <w:color w:val="auto"/>
        </w:rPr>
        <w:t xml:space="preserve"> of this code, or a coalbed methane well; and collect a permit fee of $650 for each permit application filed for a deep well: </w:t>
      </w:r>
      <w:r w:rsidRPr="00FA6270">
        <w:rPr>
          <w:i/>
          <w:iCs/>
          <w:color w:val="auto"/>
        </w:rPr>
        <w:t>Provided,</w:t>
      </w:r>
      <w:r w:rsidRPr="00FA6270">
        <w:rPr>
          <w:color w:val="auto"/>
        </w:rPr>
        <w:t xml:space="preserve">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 </w:t>
      </w:r>
      <w:r w:rsidRPr="00FA6270">
        <w:rPr>
          <w:i/>
          <w:iCs/>
          <w:color w:val="auto"/>
        </w:rPr>
        <w:t>et seq.</w:t>
      </w:r>
      <w:r w:rsidRPr="00FA6270">
        <w:rPr>
          <w:color w:val="auto"/>
        </w:rPr>
        <w:t xml:space="preserve"> of this code relating to discharges of stormwater but are in addition to any other fees required by the provisions of this article: </w:t>
      </w:r>
      <w:r w:rsidRPr="00FA6270">
        <w:rPr>
          <w:i/>
          <w:iCs/>
          <w:color w:val="auto"/>
        </w:rPr>
        <w:t>Provided, however,</w:t>
      </w:r>
      <w:r w:rsidRPr="00FA6270">
        <w:rPr>
          <w:color w:val="auto"/>
        </w:rPr>
        <w:t xml:space="preserve"> That upon a final determination by the United States Environmental Protection Agency regarding the scope of the exemption under section 402(l)(2) of the federal Clean Water Act (33 U.S.C. 1342(l)(2)), which determination requires a "national pollutant discharge elimination system" permit for stormwater discharges from the oil and gas operations described therein, any permit fees for stormwater permits required under §22-11-1 </w:t>
      </w:r>
      <w:r w:rsidRPr="00FA6270">
        <w:rPr>
          <w:i/>
          <w:iCs/>
          <w:color w:val="auto"/>
        </w:rPr>
        <w:t>et seq.</w:t>
      </w:r>
      <w:r w:rsidRPr="00FA6270">
        <w:rPr>
          <w:color w:val="auto"/>
        </w:rPr>
        <w:t xml:space="preserve"> of this code for such operations may not exceed $100.</w:t>
      </w:r>
    </w:p>
    <w:p w14:paraId="6F1EF617" w14:textId="77777777" w:rsidR="00390586" w:rsidRPr="00FA6270" w:rsidRDefault="00390586" w:rsidP="00390586">
      <w:pPr>
        <w:pStyle w:val="SectionBody"/>
        <w:rPr>
          <w:color w:val="auto"/>
        </w:rPr>
      </w:pPr>
      <w:bookmarkStart w:id="0" w:name="_Hlk67403042"/>
      <w:r w:rsidRPr="00FA6270">
        <w:rPr>
          <w:color w:val="auto"/>
        </w:rPr>
        <w:t xml:space="preserve">(11) On or after July 1 of each year, collect from the responsible operator of the first 400 wells subject to §22-6-1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or §22-21-1 </w:t>
      </w:r>
      <w:r w:rsidRPr="00FA6270">
        <w:rPr>
          <w:i/>
          <w:iCs/>
          <w:color w:val="auto"/>
        </w:rPr>
        <w:t>et seq</w:t>
      </w:r>
      <w:r w:rsidRPr="00FA6270">
        <w:rPr>
          <w:color w:val="auto"/>
        </w:rPr>
        <w:t>. 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11D3BA9B" w14:textId="77777777" w:rsidR="00390586" w:rsidRPr="00FA6270" w:rsidRDefault="00390586" w:rsidP="00390586">
      <w:pPr>
        <w:pStyle w:val="SectionBody"/>
        <w:rPr>
          <w:color w:val="auto"/>
        </w:rPr>
      </w:pPr>
      <w:r w:rsidRPr="00FA6270">
        <w:rPr>
          <w:color w:val="auto"/>
        </w:rPr>
        <w:t xml:space="preserve">(12) On or after July 1 of each year, collect from the responsible operator of the first 400 wells subject to §22-6-1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or §22-21-1 </w:t>
      </w:r>
      <w:r w:rsidRPr="00FA6270">
        <w:rPr>
          <w:i/>
          <w:iCs/>
          <w:color w:val="auto"/>
        </w:rPr>
        <w:t>et seq</w:t>
      </w:r>
      <w:r w:rsidRPr="00FA6270">
        <w:rPr>
          <w:color w:val="auto"/>
        </w:rPr>
        <w:t>. 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02AA95AB" w14:textId="77777777" w:rsidR="00390586" w:rsidRPr="00FA6270" w:rsidRDefault="00390586" w:rsidP="00390586">
      <w:pPr>
        <w:pStyle w:val="SectionBody"/>
        <w:rPr>
          <w:color w:val="auto"/>
        </w:rPr>
      </w:pPr>
      <w:r w:rsidRPr="00FA6270">
        <w:rPr>
          <w:color w:val="auto"/>
        </w:rPr>
        <w:t xml:space="preserve">(13) On or after July 1 of each year, collect from the responsible operator of the first 4,000 wells subject to §22-6-1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or §22-21-1 </w:t>
      </w:r>
      <w:r w:rsidRPr="00FA6270">
        <w:rPr>
          <w:i/>
          <w:iCs/>
          <w:color w:val="auto"/>
        </w:rPr>
        <w:t>et seq</w:t>
      </w:r>
      <w:r w:rsidRPr="00FA6270">
        <w:rPr>
          <w:color w:val="auto"/>
        </w:rPr>
        <w:t xml:space="preserve">. of this code that has not yet been plugged, and that produces an average, calculated by dividing the annual production by 365, of less than or equal to 60,000 cubic feet of gas but more than 10,000 cubic feet of gas per day as reported to the State Tax Commissioner in the previous reporting year, an annual oversight fee of $25 for each well; </w:t>
      </w:r>
      <w:r w:rsidRPr="00FA6270">
        <w:rPr>
          <w:i/>
          <w:iCs/>
          <w:color w:val="auto"/>
        </w:rPr>
        <w:t>Provided</w:t>
      </w:r>
      <w:r w:rsidRPr="00FA6270">
        <w:rPr>
          <w:color w:val="auto"/>
        </w:rPr>
        <w:t>, That responsible operators with 500 or fewer unplugged wells that produce an average, calculated by dividing the annual production by 365, of less than or equal to 60,000 cubic feet of gas but more than 10,000 cubic feet of gas per day are not subject to fees under this subdivision;</w:t>
      </w:r>
      <w:bookmarkEnd w:id="0"/>
    </w:p>
    <w:p w14:paraId="653C6DED" w14:textId="77777777" w:rsidR="00390586" w:rsidRPr="00FA6270" w:rsidRDefault="00390586" w:rsidP="00390586">
      <w:pPr>
        <w:pStyle w:val="SectionBody"/>
        <w:rPr>
          <w:color w:val="auto"/>
        </w:rPr>
      </w:pPr>
      <w:r w:rsidRPr="00FA6270">
        <w:rPr>
          <w:color w:val="auto"/>
        </w:rPr>
        <w:t>(14) Perform all other duties which are expressly imposed upon the secretary by the provisions of this chapter;</w:t>
      </w:r>
    </w:p>
    <w:p w14:paraId="5A520EC4" w14:textId="77777777" w:rsidR="00390586" w:rsidRPr="00FA6270" w:rsidRDefault="00390586" w:rsidP="00390586">
      <w:pPr>
        <w:pStyle w:val="SectionBody"/>
        <w:rPr>
          <w:color w:val="auto"/>
        </w:rPr>
      </w:pPr>
      <w:r w:rsidRPr="00FA6270">
        <w:rPr>
          <w:color w:val="auto"/>
        </w:rPr>
        <w:t>(15) Perform all duties as the permit issuing authority for the state in all matters pertaining to the exploration, development, production, storage and recovery of this state’s oil and gas;</w:t>
      </w:r>
    </w:p>
    <w:p w14:paraId="190D54BD" w14:textId="77777777" w:rsidR="00390586" w:rsidRPr="00FA6270" w:rsidRDefault="00390586" w:rsidP="00390586">
      <w:pPr>
        <w:pStyle w:val="SectionBody"/>
        <w:rPr>
          <w:strike/>
          <w:color w:val="auto"/>
        </w:rPr>
      </w:pPr>
      <w:r w:rsidRPr="00FA6270">
        <w:rPr>
          <w:color w:val="auto"/>
        </w:rPr>
        <w:t xml:space="preserve">(16) Adopt rules with respect to the issuance, denial, retention, suspension or revocation of permits, authorizations and requirements of this chapter, which rules shall assure that the rules, permits and authorizations issued by the secretary are adequate to satisfy the purposes of </w:t>
      </w:r>
      <w:r w:rsidRPr="00FA6270">
        <w:rPr>
          <w:rFonts w:cs="Arial"/>
          <w:color w:val="auto"/>
        </w:rPr>
        <w:t>§</w:t>
      </w:r>
      <w:r w:rsidRPr="00FA6270">
        <w:rPr>
          <w:color w:val="auto"/>
        </w:rPr>
        <w:t xml:space="preserve">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 particularly with respect to the consolidation of the various state and federal programs which place permitting requirements on the exploration, development, production, storage and recovery of this state’s oil and gas; </w:t>
      </w:r>
      <w:r w:rsidRPr="00FA6270">
        <w:rPr>
          <w:strike/>
          <w:color w:val="auto"/>
        </w:rPr>
        <w:t>and</w:t>
      </w:r>
    </w:p>
    <w:p w14:paraId="2F78A0D7" w14:textId="5FCF0BE3" w:rsidR="00390586" w:rsidRPr="00FA6270" w:rsidRDefault="00390586" w:rsidP="00390586">
      <w:pPr>
        <w:pStyle w:val="SectionBody"/>
        <w:rPr>
          <w:color w:val="auto"/>
          <w:u w:val="single"/>
        </w:rPr>
      </w:pPr>
      <w:r w:rsidRPr="00FA6270">
        <w:rPr>
          <w:color w:val="auto"/>
          <w:u w:val="single"/>
        </w:rPr>
        <w:t>(17) Adopt rules, no later than July 1, 202</w:t>
      </w:r>
      <w:r w:rsidR="00ED7A71" w:rsidRPr="00FA6270">
        <w:rPr>
          <w:color w:val="auto"/>
          <w:u w:val="single"/>
        </w:rPr>
        <w:t>6</w:t>
      </w:r>
      <w:r w:rsidRPr="00FA6270">
        <w:rPr>
          <w:color w:val="auto"/>
          <w:u w:val="single"/>
        </w:rPr>
        <w:t xml:space="preserve">, with respect to </w:t>
      </w:r>
      <w:bookmarkStart w:id="1" w:name="_Hlk65310889"/>
      <w:r w:rsidRPr="00FA6270">
        <w:rPr>
          <w:color w:val="auto"/>
          <w:u w:val="single"/>
        </w:rPr>
        <w:t>the standardization of leases, deeds, or contracts</w:t>
      </w:r>
      <w:r w:rsidRPr="00FA6270">
        <w:rPr>
          <w:rFonts w:eastAsiaTheme="minorHAnsi" w:cs="Arial"/>
          <w:color w:val="auto"/>
          <w:u w:val="single"/>
        </w:rPr>
        <w:t xml:space="preserve"> relating to oil and gas, </w:t>
      </w:r>
      <w:r w:rsidRPr="00FA6270">
        <w:rPr>
          <w:color w:val="auto"/>
          <w:u w:val="single"/>
        </w:rPr>
        <w:t>consistent in format with the purpose of making the terms of these documents less confusing to the landowners.</w:t>
      </w:r>
      <w:bookmarkEnd w:id="1"/>
      <w:r w:rsidRPr="00FA6270">
        <w:rPr>
          <w:color w:val="auto"/>
          <w:u w:val="single"/>
        </w:rPr>
        <w:t xml:space="preserve"> The rules shall also provide that all leases, deeds, or contracts</w:t>
      </w:r>
      <w:r w:rsidRPr="00FA6270">
        <w:rPr>
          <w:rFonts w:eastAsiaTheme="minorHAnsi" w:cs="Arial"/>
          <w:color w:val="auto"/>
          <w:u w:val="single"/>
        </w:rPr>
        <w:t xml:space="preserve"> relating to oil and gas, or renewals or extensions of any of these documents dated after July 1, 202</w:t>
      </w:r>
      <w:r w:rsidR="00ED7A71" w:rsidRPr="00FA6270">
        <w:rPr>
          <w:rFonts w:eastAsiaTheme="minorHAnsi" w:cs="Arial"/>
          <w:color w:val="auto"/>
          <w:u w:val="single"/>
        </w:rPr>
        <w:t>6</w:t>
      </w:r>
      <w:r w:rsidRPr="00FA6270">
        <w:rPr>
          <w:rFonts w:eastAsiaTheme="minorHAnsi" w:cs="Arial"/>
          <w:color w:val="auto"/>
          <w:u w:val="single"/>
        </w:rPr>
        <w:t>, shall conform to these rules; and</w:t>
      </w:r>
    </w:p>
    <w:p w14:paraId="41BF2B33" w14:textId="77777777" w:rsidR="00390586" w:rsidRPr="00FA6270" w:rsidRDefault="00390586" w:rsidP="00390586">
      <w:pPr>
        <w:pStyle w:val="SectionBody"/>
        <w:rPr>
          <w:color w:val="auto"/>
        </w:rPr>
      </w:pPr>
      <w:r w:rsidRPr="00FA6270">
        <w:rPr>
          <w:strike/>
          <w:color w:val="auto"/>
        </w:rPr>
        <w:t xml:space="preserve">(17) </w:t>
      </w:r>
      <w:r w:rsidRPr="00FA6270">
        <w:rPr>
          <w:color w:val="auto"/>
          <w:u w:val="single"/>
        </w:rPr>
        <w:t>(18)</w:t>
      </w:r>
      <w:r w:rsidRPr="00FA6270">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5DE92E39" w14:textId="77777777" w:rsidR="00390586" w:rsidRPr="00FA6270" w:rsidRDefault="00390586" w:rsidP="00390586">
      <w:pPr>
        <w:pStyle w:val="SectionBody"/>
        <w:rPr>
          <w:color w:val="auto"/>
        </w:rPr>
      </w:pPr>
      <w:r w:rsidRPr="00FA6270">
        <w:rPr>
          <w:color w:val="auto"/>
        </w:rPr>
        <w:t xml:space="preserve">(d) The secretary </w:t>
      </w:r>
      <w:r w:rsidRPr="00FA6270">
        <w:rPr>
          <w:strike/>
          <w:color w:val="auto"/>
        </w:rPr>
        <w:t>shall have authority to</w:t>
      </w:r>
      <w:r w:rsidRPr="00FA6270">
        <w:rPr>
          <w:color w:val="auto"/>
        </w:rPr>
        <w:t xml:space="preserve"> </w:t>
      </w:r>
      <w:r w:rsidRPr="00FA6270">
        <w:rPr>
          <w:color w:val="auto"/>
          <w:u w:val="single"/>
        </w:rPr>
        <w:t>may</w:t>
      </w:r>
      <w:r w:rsidRPr="00FA6270">
        <w:rPr>
          <w:color w:val="auto"/>
        </w:rPr>
        <w:t xml:space="preserve">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w:t>
      </w:r>
      <w:r w:rsidRPr="00FA6270">
        <w:rPr>
          <w:strike/>
          <w:color w:val="auto"/>
        </w:rPr>
        <w:t>shall have authority to</w:t>
      </w:r>
      <w:r w:rsidRPr="00FA6270">
        <w:rPr>
          <w:color w:val="auto"/>
        </w:rPr>
        <w:t xml:space="preserve"> </w:t>
      </w:r>
      <w:r w:rsidRPr="00FA6270">
        <w:rPr>
          <w:color w:val="auto"/>
          <w:u w:val="single"/>
        </w:rPr>
        <w:t>may</w:t>
      </w:r>
      <w:r w:rsidRPr="00FA6270">
        <w:rPr>
          <w:color w:val="auto"/>
        </w:rPr>
        <w:t xml:space="preserve"> visit and inspect any well or well site and any other oil or gas facility in this state. Such inspectors shall make all necessary inspections of oil and gas operations required by §22-6-1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w:t>
      </w:r>
      <w:r w:rsidRPr="00FA6270">
        <w:rPr>
          <w:i/>
          <w:iCs/>
          <w:color w:val="auto"/>
        </w:rPr>
        <w:t>§</w:t>
      </w:r>
      <w:r w:rsidRPr="00FA6270">
        <w:rPr>
          <w:color w:val="auto"/>
        </w:rPr>
        <w:t xml:space="preserve">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 administer and enforce all oil and gas laws and rules; and perform other duties and services as may be prescribed by the secretary. The inspectors shall note and describe all violations of §22-6-1 </w:t>
      </w:r>
      <w:r w:rsidRPr="00FA6270">
        <w:rPr>
          <w:i/>
          <w:iCs/>
          <w:color w:val="auto"/>
        </w:rPr>
        <w:t>et seq</w:t>
      </w:r>
      <w:r w:rsidRPr="00FA6270">
        <w:rPr>
          <w:color w:val="auto"/>
        </w:rPr>
        <w:t xml:space="preserve">., §22-6a-1 </w:t>
      </w:r>
      <w:r w:rsidRPr="00FA6270">
        <w:rPr>
          <w:i/>
          <w:iCs/>
          <w:color w:val="auto"/>
        </w:rPr>
        <w:t>et seq.,</w:t>
      </w:r>
      <w:r w:rsidRPr="00FA6270">
        <w:rPr>
          <w:color w:val="auto"/>
        </w:rPr>
        <w:t xml:space="preserve"> §22-8-1 </w:t>
      </w:r>
      <w:r w:rsidRPr="00FA6270">
        <w:rPr>
          <w:i/>
          <w:iCs/>
          <w:color w:val="auto"/>
        </w:rPr>
        <w:t>et seq.,</w:t>
      </w:r>
      <w:r w:rsidRPr="00FA6270">
        <w:rPr>
          <w:color w:val="auto"/>
        </w:rPr>
        <w:t xml:space="preserve"> §22-9-1 </w:t>
      </w:r>
      <w:r w:rsidRPr="00FA6270">
        <w:rPr>
          <w:i/>
          <w:iCs/>
          <w:color w:val="auto"/>
        </w:rPr>
        <w:t>et seq.</w:t>
      </w:r>
      <w:r w:rsidRPr="00FA6270">
        <w:rPr>
          <w:color w:val="auto"/>
        </w:rPr>
        <w:t xml:space="preserve">, §22-10-1 </w:t>
      </w:r>
      <w:r w:rsidRPr="00FA6270">
        <w:rPr>
          <w:i/>
          <w:iCs/>
          <w:color w:val="auto"/>
        </w:rPr>
        <w:t xml:space="preserve">et seq., </w:t>
      </w:r>
      <w:r w:rsidRPr="00FA6270">
        <w:rPr>
          <w:color w:val="auto"/>
        </w:rPr>
        <w:t xml:space="preserve">and §22-21-1 </w:t>
      </w:r>
      <w:r w:rsidRPr="00FA6270">
        <w:rPr>
          <w:i/>
          <w:iCs/>
          <w:color w:val="auto"/>
        </w:rPr>
        <w:t>et seq.</w:t>
      </w:r>
      <w:r w:rsidRPr="00FA6270">
        <w:rPr>
          <w:color w:val="auto"/>
        </w:rPr>
        <w:t xml:space="preserve"> of this code and promptly report those violations to the secretary in writing, furnishing at the same time a copy of the report to the operator concerned. Any well operator, coal operator operating coal seams beneath the tract of land, or the coal seam owner or lessee, if any, if </w:t>
      </w:r>
      <w:r w:rsidRPr="00FA6270">
        <w:rPr>
          <w:strike/>
          <w:color w:val="auto"/>
        </w:rPr>
        <w:t>said</w:t>
      </w:r>
      <w:r w:rsidRPr="00FA6270">
        <w:rPr>
          <w:color w:val="auto"/>
        </w:rPr>
        <w:t xml:space="preserve"> </w:t>
      </w:r>
      <w:r w:rsidRPr="00FA6270">
        <w:rPr>
          <w:color w:val="auto"/>
          <w:u w:val="single"/>
        </w:rPr>
        <w:t>the</w:t>
      </w:r>
      <w:r w:rsidRPr="00FA6270">
        <w:rPr>
          <w:color w:val="auto"/>
        </w:rPr>
        <w:t xml:space="preserve"> owner or lessee is not yet operating said coal seams beneath </w:t>
      </w:r>
      <w:r w:rsidRPr="00FA6270">
        <w:rPr>
          <w:strike/>
          <w:color w:val="auto"/>
        </w:rPr>
        <w:t>said</w:t>
      </w:r>
      <w:r w:rsidRPr="00FA6270">
        <w:rPr>
          <w:color w:val="auto"/>
        </w:rPr>
        <w:t xml:space="preserve"> </w:t>
      </w:r>
      <w:r w:rsidRPr="00FA6270">
        <w:rPr>
          <w:color w:val="auto"/>
          <w:u w:val="single"/>
        </w:rPr>
        <w:t>the</w:t>
      </w:r>
      <w:r w:rsidRPr="00FA6270">
        <w:rPr>
          <w:color w:val="auto"/>
        </w:rPr>
        <w:t xml:space="preserve">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7D2ED969" w14:textId="559F33B9" w:rsidR="008736AA" w:rsidRPr="00FA6270" w:rsidRDefault="00390586" w:rsidP="00390586">
      <w:pPr>
        <w:pStyle w:val="SectionBody"/>
        <w:rPr>
          <w:color w:val="auto"/>
        </w:rPr>
      </w:pPr>
      <w:r w:rsidRPr="00FA6270">
        <w:rPr>
          <w:color w:val="auto"/>
        </w:rPr>
        <w:t xml:space="preserve">(e) Subject to </w:t>
      </w:r>
      <w:r w:rsidRPr="00FA6270">
        <w:rPr>
          <w:strike/>
          <w:color w:val="auto"/>
        </w:rPr>
        <w:t>the provisions of</w:t>
      </w:r>
      <w:r w:rsidRPr="00FA6270">
        <w:rPr>
          <w:color w:val="auto"/>
        </w:rPr>
        <w:t xml:space="preserve"> §29B-1-1 </w:t>
      </w:r>
      <w:r w:rsidRPr="00FA6270">
        <w:rPr>
          <w:i/>
          <w:iCs/>
          <w:color w:val="auto"/>
        </w:rPr>
        <w:t>et seq.</w:t>
      </w:r>
      <w:r w:rsidRPr="00FA6270">
        <w:rPr>
          <w:color w:val="auto"/>
        </w:rPr>
        <w:t xml:space="preserve"> of this code, all records of the office shall be open to the public.</w:t>
      </w:r>
    </w:p>
    <w:p w14:paraId="09579BC4" w14:textId="77777777" w:rsidR="00C33014" w:rsidRPr="00FA6270" w:rsidRDefault="00C33014" w:rsidP="00CC1F3B">
      <w:pPr>
        <w:pStyle w:val="Note"/>
        <w:rPr>
          <w:color w:val="auto"/>
        </w:rPr>
      </w:pPr>
    </w:p>
    <w:p w14:paraId="00FF632E" w14:textId="62E1667E" w:rsidR="006865E9" w:rsidRPr="00FA6270" w:rsidRDefault="00CF1DCA" w:rsidP="00CC1F3B">
      <w:pPr>
        <w:pStyle w:val="Note"/>
        <w:rPr>
          <w:color w:val="auto"/>
        </w:rPr>
      </w:pPr>
      <w:r w:rsidRPr="00FA6270">
        <w:rPr>
          <w:color w:val="auto"/>
        </w:rPr>
        <w:t xml:space="preserve">NOTE: </w:t>
      </w:r>
      <w:r w:rsidR="00390586" w:rsidRPr="00FA6270">
        <w:rPr>
          <w:color w:val="auto"/>
        </w:rPr>
        <w:t>The purpose of this bill is to require the secretary of the Department of Environmental Protection to adopt rules relating to the standardization of leases, deeds, or contracts relating to oil and gas, consistent in format with the purpose of making the terms of these documents less confusing to the landowners.</w:t>
      </w:r>
    </w:p>
    <w:p w14:paraId="608C9F4B" w14:textId="77777777" w:rsidR="006865E9" w:rsidRPr="00FA6270" w:rsidRDefault="00AE48A0" w:rsidP="00CC1F3B">
      <w:pPr>
        <w:pStyle w:val="Note"/>
        <w:rPr>
          <w:color w:val="auto"/>
        </w:rPr>
      </w:pPr>
      <w:r w:rsidRPr="00FA6270">
        <w:rPr>
          <w:color w:val="auto"/>
        </w:rPr>
        <w:t>Strike-throughs indicate language that would be stricken from a heading or the present law and underscoring indicates new language that would be added.</w:t>
      </w:r>
    </w:p>
    <w:sectPr w:rsidR="006865E9" w:rsidRPr="00FA627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E45A" w14:textId="77777777" w:rsidR="00390586" w:rsidRPr="00B844FE" w:rsidRDefault="00390586" w:rsidP="00B844FE">
      <w:r>
        <w:separator/>
      </w:r>
    </w:p>
  </w:endnote>
  <w:endnote w:type="continuationSeparator" w:id="0">
    <w:p w14:paraId="3CF5B33D" w14:textId="77777777" w:rsidR="00390586" w:rsidRPr="00B844FE" w:rsidRDefault="003905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86F1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F67A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2C21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0EE2" w14:textId="77777777" w:rsidR="00ED7A71" w:rsidRDefault="00ED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FA4F" w14:textId="77777777" w:rsidR="00390586" w:rsidRPr="00B844FE" w:rsidRDefault="00390586" w:rsidP="00B844FE">
      <w:r>
        <w:separator/>
      </w:r>
    </w:p>
  </w:footnote>
  <w:footnote w:type="continuationSeparator" w:id="0">
    <w:p w14:paraId="1428AF59" w14:textId="77777777" w:rsidR="00390586" w:rsidRPr="00B844FE" w:rsidRDefault="003905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72F9" w14:textId="77777777" w:rsidR="002A0269" w:rsidRPr="00B844FE" w:rsidRDefault="005804B7">
    <w:pPr>
      <w:pStyle w:val="Header"/>
    </w:pPr>
    <w:sdt>
      <w:sdtPr>
        <w:id w:val="-684364211"/>
        <w:placeholder>
          <w:docPart w:val="BA1748DA123C4DA0A1E1188E8150CB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1748DA123C4DA0A1E1188E8150CB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DB0D" w14:textId="5F8484B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D7A71">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7A71">
          <w:rPr>
            <w:sz w:val="22"/>
            <w:szCs w:val="22"/>
          </w:rPr>
          <w:t>2025R1310</w:t>
        </w:r>
      </w:sdtContent>
    </w:sdt>
  </w:p>
  <w:p w14:paraId="1C3B63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6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86"/>
    <w:rsid w:val="0000526A"/>
    <w:rsid w:val="000573A9"/>
    <w:rsid w:val="000834B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0586"/>
    <w:rsid w:val="00394191"/>
    <w:rsid w:val="003C51CD"/>
    <w:rsid w:val="003C6034"/>
    <w:rsid w:val="00400B5C"/>
    <w:rsid w:val="0042027E"/>
    <w:rsid w:val="004368E0"/>
    <w:rsid w:val="004C13DD"/>
    <w:rsid w:val="004D0756"/>
    <w:rsid w:val="004D3ABE"/>
    <w:rsid w:val="004E3441"/>
    <w:rsid w:val="004F6FA9"/>
    <w:rsid w:val="00500579"/>
    <w:rsid w:val="005804B7"/>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7DBA"/>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45F4"/>
    <w:rsid w:val="00E95FBC"/>
    <w:rsid w:val="00EC5E63"/>
    <w:rsid w:val="00ED7A71"/>
    <w:rsid w:val="00EE70CB"/>
    <w:rsid w:val="00F41CA2"/>
    <w:rsid w:val="00F443C0"/>
    <w:rsid w:val="00F62EFB"/>
    <w:rsid w:val="00F939A4"/>
    <w:rsid w:val="00FA6270"/>
    <w:rsid w:val="00FA7B09"/>
    <w:rsid w:val="00FD017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A586"/>
  <w15:chartTrackingRefBased/>
  <w15:docId w15:val="{02627CA3-08B2-487F-8A86-D5AAFEA6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90586"/>
    <w:rPr>
      <w:rFonts w:eastAsia="Calibri"/>
      <w:b/>
      <w:caps/>
      <w:color w:val="000000"/>
      <w:sz w:val="24"/>
    </w:rPr>
  </w:style>
  <w:style w:type="character" w:customStyle="1" w:styleId="SectionBodyChar">
    <w:name w:val="Section Body Char"/>
    <w:link w:val="SectionBody"/>
    <w:rsid w:val="00390586"/>
    <w:rPr>
      <w:rFonts w:eastAsia="Calibri"/>
      <w:color w:val="000000"/>
    </w:rPr>
  </w:style>
  <w:style w:type="character" w:customStyle="1" w:styleId="SectionHeadingChar">
    <w:name w:val="Section Heading Char"/>
    <w:link w:val="SectionHeading"/>
    <w:rsid w:val="0039058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126B2480543B7AF79F3FC194F6C01"/>
        <w:category>
          <w:name w:val="General"/>
          <w:gallery w:val="placeholder"/>
        </w:category>
        <w:types>
          <w:type w:val="bbPlcHdr"/>
        </w:types>
        <w:behaviors>
          <w:behavior w:val="content"/>
        </w:behaviors>
        <w:guid w:val="{42F99356-A1E4-4A4A-999C-CF54F2EDDC96}"/>
      </w:docPartPr>
      <w:docPartBody>
        <w:p w:rsidR="004863CB" w:rsidRDefault="004863CB">
          <w:pPr>
            <w:pStyle w:val="356126B2480543B7AF79F3FC194F6C01"/>
          </w:pPr>
          <w:r w:rsidRPr="00B844FE">
            <w:t>Prefix Text</w:t>
          </w:r>
        </w:p>
      </w:docPartBody>
    </w:docPart>
    <w:docPart>
      <w:docPartPr>
        <w:name w:val="BA1748DA123C4DA0A1E1188E8150CB02"/>
        <w:category>
          <w:name w:val="General"/>
          <w:gallery w:val="placeholder"/>
        </w:category>
        <w:types>
          <w:type w:val="bbPlcHdr"/>
        </w:types>
        <w:behaviors>
          <w:behavior w:val="content"/>
        </w:behaviors>
        <w:guid w:val="{FF1F84C8-D797-42DB-8F88-7809D8A682A9}"/>
      </w:docPartPr>
      <w:docPartBody>
        <w:p w:rsidR="004863CB" w:rsidRDefault="004863CB">
          <w:pPr>
            <w:pStyle w:val="BA1748DA123C4DA0A1E1188E8150CB02"/>
          </w:pPr>
          <w:r w:rsidRPr="00B844FE">
            <w:t>[Type here]</w:t>
          </w:r>
        </w:p>
      </w:docPartBody>
    </w:docPart>
    <w:docPart>
      <w:docPartPr>
        <w:name w:val="9E1226E3875F4186B7429B696A4127F8"/>
        <w:category>
          <w:name w:val="General"/>
          <w:gallery w:val="placeholder"/>
        </w:category>
        <w:types>
          <w:type w:val="bbPlcHdr"/>
        </w:types>
        <w:behaviors>
          <w:behavior w:val="content"/>
        </w:behaviors>
        <w:guid w:val="{259566D0-D1C5-4D80-9EBC-CD0ACA9A6C34}"/>
      </w:docPartPr>
      <w:docPartBody>
        <w:p w:rsidR="004863CB" w:rsidRDefault="004863CB">
          <w:pPr>
            <w:pStyle w:val="9E1226E3875F4186B7429B696A4127F8"/>
          </w:pPr>
          <w:r w:rsidRPr="00B844FE">
            <w:t>Number</w:t>
          </w:r>
        </w:p>
      </w:docPartBody>
    </w:docPart>
    <w:docPart>
      <w:docPartPr>
        <w:name w:val="364D8EC497F14343A1008DDE76BBDB14"/>
        <w:category>
          <w:name w:val="General"/>
          <w:gallery w:val="placeholder"/>
        </w:category>
        <w:types>
          <w:type w:val="bbPlcHdr"/>
        </w:types>
        <w:behaviors>
          <w:behavior w:val="content"/>
        </w:behaviors>
        <w:guid w:val="{54CB524A-D5F0-4C42-9BA1-5082569FBD90}"/>
      </w:docPartPr>
      <w:docPartBody>
        <w:p w:rsidR="004863CB" w:rsidRDefault="004863CB">
          <w:pPr>
            <w:pStyle w:val="364D8EC497F14343A1008DDE76BBDB14"/>
          </w:pPr>
          <w:r w:rsidRPr="00B844FE">
            <w:t>Enter Sponsors Here</w:t>
          </w:r>
        </w:p>
      </w:docPartBody>
    </w:docPart>
    <w:docPart>
      <w:docPartPr>
        <w:name w:val="30AAAE7ADC7247BAAF1EEA0D1AD71DB6"/>
        <w:category>
          <w:name w:val="General"/>
          <w:gallery w:val="placeholder"/>
        </w:category>
        <w:types>
          <w:type w:val="bbPlcHdr"/>
        </w:types>
        <w:behaviors>
          <w:behavior w:val="content"/>
        </w:behaviors>
        <w:guid w:val="{ED8EE1E2-8F3D-4F3E-93D2-02E7C2BCDA17}"/>
      </w:docPartPr>
      <w:docPartBody>
        <w:p w:rsidR="004863CB" w:rsidRDefault="004863CB">
          <w:pPr>
            <w:pStyle w:val="30AAAE7ADC7247BAAF1EEA0D1AD71D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CB"/>
    <w:rsid w:val="000834B5"/>
    <w:rsid w:val="004863CB"/>
    <w:rsid w:val="00BE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6126B2480543B7AF79F3FC194F6C01">
    <w:name w:val="356126B2480543B7AF79F3FC194F6C01"/>
  </w:style>
  <w:style w:type="paragraph" w:customStyle="1" w:styleId="BA1748DA123C4DA0A1E1188E8150CB02">
    <w:name w:val="BA1748DA123C4DA0A1E1188E8150CB02"/>
  </w:style>
  <w:style w:type="paragraph" w:customStyle="1" w:styleId="9E1226E3875F4186B7429B696A4127F8">
    <w:name w:val="9E1226E3875F4186B7429B696A4127F8"/>
  </w:style>
  <w:style w:type="paragraph" w:customStyle="1" w:styleId="364D8EC497F14343A1008DDE76BBDB14">
    <w:name w:val="364D8EC497F14343A1008DDE76BBDB14"/>
  </w:style>
  <w:style w:type="character" w:styleId="PlaceholderText">
    <w:name w:val="Placeholder Text"/>
    <w:basedOn w:val="DefaultParagraphFont"/>
    <w:uiPriority w:val="99"/>
    <w:semiHidden/>
    <w:rPr>
      <w:color w:val="808080"/>
    </w:rPr>
  </w:style>
  <w:style w:type="paragraph" w:customStyle="1" w:styleId="30AAAE7ADC7247BAAF1EEA0D1AD71DB6">
    <w:name w:val="30AAAE7ADC7247BAAF1EEA0D1AD71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2025-02-27T19:04:00Z</dcterms:created>
  <dcterms:modified xsi:type="dcterms:W3CDTF">2025-02-27T19:04:00Z</dcterms:modified>
</cp:coreProperties>
</file>